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D1918" w14:textId="710A4038" w:rsidR="00E8089E" w:rsidRDefault="000F43D7" w:rsidP="003E0E93">
      <w:pPr>
        <w:pStyle w:val="OverskriftNotat"/>
      </w:pPr>
      <w:r>
        <w:t>Oplysningsskema til ansøgnings</w:t>
      </w:r>
      <w:r w:rsidR="00476C59">
        <w:t xml:space="preserve">puljen til </w:t>
      </w:r>
      <w:r w:rsidR="003B42EE">
        <w:t>h</w:t>
      </w:r>
      <w:r w:rsidR="00A25E66">
        <w:t>andicap</w:t>
      </w:r>
      <w:r w:rsidR="003B42EE">
        <w:t>-del</w:t>
      </w:r>
      <w:r w:rsidR="00A25E66">
        <w:t xml:space="preserve">puljen til </w:t>
      </w:r>
      <w:r w:rsidR="003B42EE">
        <w:t>h</w:t>
      </w:r>
      <w:r w:rsidR="00A25E66">
        <w:t>andicaporganisationer</w:t>
      </w:r>
      <w:r w:rsidR="003B42EE">
        <w:t xml:space="preserve"> og -foreninger</w:t>
      </w:r>
      <w:r w:rsidR="00A25E66">
        <w:t xml:space="preserve"> (ULHAN)</w:t>
      </w:r>
      <w:r w:rsidR="00476C59">
        <w:t xml:space="preserve"> i 20</w:t>
      </w:r>
      <w:r w:rsidR="00545D03">
        <w:t>2</w:t>
      </w:r>
      <w:r w:rsidR="00083CDE">
        <w:t>3</w:t>
      </w:r>
    </w:p>
    <w:p w14:paraId="5ED87007" w14:textId="77777777" w:rsidR="00D43E7B" w:rsidRDefault="00D43E7B" w:rsidP="00990CEB"/>
    <w:p w14:paraId="304EB33B" w14:textId="552AE101" w:rsidR="00990CEB" w:rsidRDefault="00D43E7B" w:rsidP="00990CEB">
      <w:r>
        <w:t>Skema til regnskabsoplysninger</w:t>
      </w:r>
    </w:p>
    <w:p w14:paraId="563EAD7B" w14:textId="77777777" w:rsidR="00D43E7B" w:rsidRDefault="00D43E7B" w:rsidP="00990CEB"/>
    <w:tbl>
      <w:tblPr>
        <w:tblStyle w:val="Tabel-Gitter"/>
        <w:tblpPr w:leftFromText="141" w:rightFromText="141" w:vertAnchor="text" w:horzAnchor="margin" w:tblpY="506"/>
        <w:tblW w:w="9265" w:type="dxa"/>
        <w:tblLook w:val="04A0" w:firstRow="1" w:lastRow="0" w:firstColumn="1" w:lastColumn="0" w:noHBand="0" w:noVBand="1"/>
      </w:tblPr>
      <w:tblGrid>
        <w:gridCol w:w="2694"/>
        <w:gridCol w:w="1915"/>
        <w:gridCol w:w="1396"/>
        <w:gridCol w:w="1864"/>
        <w:gridCol w:w="1396"/>
      </w:tblGrid>
      <w:tr w:rsidR="00644E0D" w14:paraId="775CB993" w14:textId="77777777" w:rsidTr="00EE43A0">
        <w:trPr>
          <w:trHeight w:val="433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1B0A890" w14:textId="6E7BC8AA" w:rsidR="00644E0D" w:rsidRPr="00056559" w:rsidRDefault="00644E0D" w:rsidP="00AD1F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Organisation:</w:t>
            </w:r>
          </w:p>
        </w:tc>
        <w:tc>
          <w:tcPr>
            <w:tcW w:w="6571" w:type="dxa"/>
            <w:gridSpan w:val="4"/>
            <w:shd w:val="clear" w:color="auto" w:fill="D9D9D9" w:themeFill="background1" w:themeFillShade="D9"/>
            <w:vAlign w:val="center"/>
          </w:tcPr>
          <w:p w14:paraId="7B25E204" w14:textId="2F47A488" w:rsidR="00644E0D" w:rsidRDefault="00644E0D" w:rsidP="000F43D7">
            <w:pPr>
              <w:rPr>
                <w:b/>
                <w:sz w:val="28"/>
                <w:szCs w:val="28"/>
              </w:rPr>
            </w:pPr>
          </w:p>
        </w:tc>
      </w:tr>
      <w:tr w:rsidR="00AD1F65" w14:paraId="46F3C4B6" w14:textId="77777777" w:rsidTr="00AD1F65">
        <w:trPr>
          <w:trHeight w:val="433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D9239BA" w14:textId="77777777" w:rsidR="00AD1F65" w:rsidRPr="00056559" w:rsidRDefault="00AD1F65" w:rsidP="00AD1F65">
            <w:pPr>
              <w:rPr>
                <w:b/>
                <w:sz w:val="28"/>
                <w:szCs w:val="28"/>
              </w:rPr>
            </w:pPr>
            <w:r w:rsidRPr="00056559">
              <w:rPr>
                <w:b/>
                <w:sz w:val="28"/>
                <w:szCs w:val="28"/>
              </w:rPr>
              <w:t>Regnskabsår:</w:t>
            </w:r>
          </w:p>
        </w:tc>
        <w:tc>
          <w:tcPr>
            <w:tcW w:w="3311" w:type="dxa"/>
            <w:gridSpan w:val="2"/>
            <w:shd w:val="clear" w:color="auto" w:fill="D9D9D9" w:themeFill="background1" w:themeFillShade="D9"/>
            <w:vAlign w:val="center"/>
          </w:tcPr>
          <w:p w14:paraId="2DBD5995" w14:textId="7B59E9B3" w:rsidR="00AD1F65" w:rsidRPr="00A25E66" w:rsidRDefault="00AD1F65" w:rsidP="00083CDE">
            <w:pPr>
              <w:jc w:val="center"/>
              <w:rPr>
                <w:b/>
                <w:sz w:val="28"/>
                <w:szCs w:val="28"/>
              </w:rPr>
            </w:pPr>
            <w:r w:rsidRPr="00A25E66">
              <w:rPr>
                <w:b/>
                <w:sz w:val="28"/>
                <w:szCs w:val="28"/>
              </w:rPr>
              <w:t>20</w:t>
            </w:r>
            <w:r w:rsidR="00083CD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542267C5" w14:textId="4DB6A0E9" w:rsidR="00AD1F65" w:rsidRPr="00A25E66" w:rsidRDefault="00C27452" w:rsidP="00AD1F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83CDE">
              <w:rPr>
                <w:b/>
                <w:sz w:val="28"/>
                <w:szCs w:val="28"/>
              </w:rPr>
              <w:t>021</w:t>
            </w:r>
          </w:p>
        </w:tc>
      </w:tr>
      <w:tr w:rsidR="00AD1F65" w14:paraId="2BF540D1" w14:textId="77777777" w:rsidTr="00AD1F65">
        <w:tc>
          <w:tcPr>
            <w:tcW w:w="2694" w:type="dxa"/>
            <w:vAlign w:val="center"/>
          </w:tcPr>
          <w:p w14:paraId="10CE5349" w14:textId="77777777" w:rsidR="00AD1F65" w:rsidRPr="004E5C40" w:rsidRDefault="00AD1F65" w:rsidP="00AD1F65">
            <w:pPr>
              <w:rPr>
                <w:b/>
              </w:rPr>
            </w:pPr>
          </w:p>
        </w:tc>
        <w:tc>
          <w:tcPr>
            <w:tcW w:w="1915" w:type="dxa"/>
          </w:tcPr>
          <w:p w14:paraId="565DD0D7" w14:textId="77777777" w:rsidR="00AD1F65" w:rsidRPr="004E5C40" w:rsidRDefault="00AD1F65" w:rsidP="00AD1F65">
            <w:pPr>
              <w:rPr>
                <w:b/>
              </w:rPr>
            </w:pPr>
            <w:r>
              <w:rPr>
                <w:b/>
              </w:rPr>
              <w:t>Evt. h</w:t>
            </w:r>
            <w:r w:rsidRPr="004E5C40">
              <w:rPr>
                <w:b/>
              </w:rPr>
              <w:t xml:space="preserve">envisning til </w:t>
            </w:r>
            <w:r>
              <w:rPr>
                <w:b/>
              </w:rPr>
              <w:t>Års</w:t>
            </w:r>
            <w:r w:rsidRPr="004E5C40">
              <w:rPr>
                <w:b/>
              </w:rPr>
              <w:t>regnskabet</w:t>
            </w:r>
            <w:r>
              <w:rPr>
                <w:b/>
              </w:rPr>
              <w:t xml:space="preserve"> (sidetal)</w:t>
            </w:r>
          </w:p>
        </w:tc>
        <w:tc>
          <w:tcPr>
            <w:tcW w:w="1396" w:type="dxa"/>
            <w:vAlign w:val="center"/>
          </w:tcPr>
          <w:p w14:paraId="6821A038" w14:textId="77777777" w:rsidR="00AD1F65" w:rsidRPr="00A25E66" w:rsidRDefault="00AD1F65" w:rsidP="00AD1F65">
            <w:pPr>
              <w:jc w:val="center"/>
              <w:rPr>
                <w:b/>
                <w:sz w:val="24"/>
                <w:szCs w:val="24"/>
              </w:rPr>
            </w:pPr>
            <w:r w:rsidRPr="00A25E66">
              <w:rPr>
                <w:b/>
                <w:sz w:val="24"/>
                <w:szCs w:val="24"/>
              </w:rPr>
              <w:t>kr.</w:t>
            </w:r>
          </w:p>
        </w:tc>
        <w:tc>
          <w:tcPr>
            <w:tcW w:w="1864" w:type="dxa"/>
          </w:tcPr>
          <w:p w14:paraId="6D0C758F" w14:textId="77777777" w:rsidR="00AD1F65" w:rsidRPr="004E5C40" w:rsidRDefault="00AD1F65" w:rsidP="00AD1F65">
            <w:pPr>
              <w:rPr>
                <w:b/>
              </w:rPr>
            </w:pPr>
            <w:r>
              <w:rPr>
                <w:b/>
              </w:rPr>
              <w:t>Evt. h</w:t>
            </w:r>
            <w:r w:rsidRPr="004E5C40">
              <w:rPr>
                <w:b/>
              </w:rPr>
              <w:t xml:space="preserve">envisning til </w:t>
            </w:r>
            <w:r>
              <w:rPr>
                <w:b/>
              </w:rPr>
              <w:t>Års</w:t>
            </w:r>
            <w:r w:rsidRPr="004E5C40">
              <w:rPr>
                <w:b/>
              </w:rPr>
              <w:t>regnskabet</w:t>
            </w:r>
            <w:r>
              <w:rPr>
                <w:b/>
              </w:rPr>
              <w:t xml:space="preserve"> (sidetal)</w:t>
            </w:r>
          </w:p>
        </w:tc>
        <w:tc>
          <w:tcPr>
            <w:tcW w:w="1396" w:type="dxa"/>
            <w:vAlign w:val="center"/>
          </w:tcPr>
          <w:p w14:paraId="1206DA66" w14:textId="77777777" w:rsidR="00AD1F65" w:rsidRPr="004E5C40" w:rsidRDefault="00AD1F65" w:rsidP="00AD1F65">
            <w:pPr>
              <w:jc w:val="center"/>
              <w:rPr>
                <w:b/>
              </w:rPr>
            </w:pPr>
            <w:r w:rsidRPr="00A25E66">
              <w:rPr>
                <w:b/>
                <w:sz w:val="24"/>
                <w:szCs w:val="24"/>
              </w:rPr>
              <w:t>kr.</w:t>
            </w:r>
          </w:p>
        </w:tc>
      </w:tr>
      <w:tr w:rsidR="002367CD" w14:paraId="0C4E896C" w14:textId="77777777" w:rsidTr="00735CA8">
        <w:tc>
          <w:tcPr>
            <w:tcW w:w="2694" w:type="dxa"/>
            <w:vAlign w:val="center"/>
          </w:tcPr>
          <w:p w14:paraId="7AC44985" w14:textId="77777777" w:rsidR="002367CD" w:rsidRPr="004E5C40" w:rsidRDefault="002367CD" w:rsidP="002367CD">
            <w:pPr>
              <w:rPr>
                <w:b/>
              </w:rPr>
            </w:pPr>
            <w:permStart w:id="1244618573" w:edGrp="everyone" w:colFirst="1" w:colLast="1"/>
            <w:permStart w:id="1992702572" w:edGrp="everyone" w:colFirst="2" w:colLast="2"/>
            <w:permStart w:id="54420356" w:edGrp="everyone" w:colFirst="3" w:colLast="3"/>
            <w:permStart w:id="146801466" w:edGrp="everyone" w:colFirst="4" w:colLast="4"/>
            <w:r>
              <w:rPr>
                <w:b/>
              </w:rPr>
              <w:t>Indtægter</w:t>
            </w:r>
          </w:p>
        </w:tc>
        <w:tc>
          <w:tcPr>
            <w:tcW w:w="1915" w:type="dxa"/>
          </w:tcPr>
          <w:p w14:paraId="57456AFA" w14:textId="582089C2" w:rsidR="002367CD" w:rsidRDefault="006472DB" w:rsidP="00151B92">
            <w:r>
              <w:t xml:space="preserve">  </w:t>
            </w:r>
            <w:r w:rsidR="00151B92">
              <w:t xml:space="preserve">    </w:t>
            </w:r>
            <w:r>
              <w:t xml:space="preserve"> </w:t>
            </w:r>
            <w:bookmarkStart w:id="0" w:name="_GoBack"/>
            <w:bookmarkEnd w:id="0"/>
            <w:r w:rsidR="00151B92">
              <w:t xml:space="preserve"> </w:t>
            </w:r>
          </w:p>
        </w:tc>
        <w:tc>
          <w:tcPr>
            <w:tcW w:w="1396" w:type="dxa"/>
          </w:tcPr>
          <w:p w14:paraId="1D25D5CF" w14:textId="551CFCDC" w:rsidR="002367CD" w:rsidRDefault="00151B92" w:rsidP="00151B92">
            <w:r>
              <w:t xml:space="preserve">        </w:t>
            </w:r>
          </w:p>
        </w:tc>
        <w:tc>
          <w:tcPr>
            <w:tcW w:w="1864" w:type="dxa"/>
          </w:tcPr>
          <w:p w14:paraId="4F8829A2" w14:textId="3C7F40F2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35B217F9" w14:textId="0DA7C580" w:rsidR="002367CD" w:rsidRDefault="00151B92" w:rsidP="00151B92">
            <w:r>
              <w:t xml:space="preserve">        </w:t>
            </w:r>
          </w:p>
        </w:tc>
      </w:tr>
      <w:tr w:rsidR="002367CD" w14:paraId="6DBD1529" w14:textId="77777777" w:rsidTr="00AD1F65">
        <w:tc>
          <w:tcPr>
            <w:tcW w:w="2694" w:type="dxa"/>
          </w:tcPr>
          <w:p w14:paraId="3BFA9F2B" w14:textId="77777777" w:rsidR="002367CD" w:rsidRDefault="002367CD" w:rsidP="002367CD">
            <w:permStart w:id="1857371242" w:edGrp="everyone" w:colFirst="2" w:colLast="2"/>
            <w:permStart w:id="2003129575" w:edGrp="everyone" w:colFirst="3" w:colLast="3"/>
            <w:permStart w:id="159723479" w:edGrp="everyone" w:colFirst="4" w:colLast="4"/>
            <w:permStart w:id="472069694" w:edGrp="everyone" w:colFirst="1" w:colLast="1"/>
            <w:permEnd w:id="1244618573"/>
            <w:permEnd w:id="1992702572"/>
            <w:permEnd w:id="54420356"/>
            <w:permEnd w:id="146801466"/>
            <w:r>
              <w:t xml:space="preserve">Egenfinansiering – herunder private foreningsskabte indtægter </w:t>
            </w:r>
          </w:p>
        </w:tc>
        <w:tc>
          <w:tcPr>
            <w:tcW w:w="1915" w:type="dxa"/>
          </w:tcPr>
          <w:p w14:paraId="18B91189" w14:textId="16947386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0EE2713D" w14:textId="35BF14D3" w:rsidR="002367CD" w:rsidRDefault="00151B92" w:rsidP="00151B92">
            <w:r>
              <w:t xml:space="preserve">        </w:t>
            </w:r>
          </w:p>
        </w:tc>
        <w:tc>
          <w:tcPr>
            <w:tcW w:w="1864" w:type="dxa"/>
          </w:tcPr>
          <w:p w14:paraId="201EFB0B" w14:textId="1FBC32F0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5F918C37" w14:textId="4EB0969A" w:rsidR="002367CD" w:rsidRDefault="00151B92" w:rsidP="00151B92">
            <w:r>
              <w:t xml:space="preserve">        </w:t>
            </w:r>
          </w:p>
        </w:tc>
      </w:tr>
      <w:tr w:rsidR="002367CD" w14:paraId="672E53DB" w14:textId="77777777" w:rsidTr="00AD1F65">
        <w:tc>
          <w:tcPr>
            <w:tcW w:w="2694" w:type="dxa"/>
          </w:tcPr>
          <w:p w14:paraId="09E1B76A" w14:textId="77777777" w:rsidR="002367CD" w:rsidRDefault="002367CD" w:rsidP="002367CD">
            <w:permStart w:id="1137800214" w:edGrp="everyone" w:colFirst="1" w:colLast="1"/>
            <w:permStart w:id="713522295" w:edGrp="everyone" w:colFirst="2" w:colLast="2"/>
            <w:permStart w:id="836322492" w:edGrp="everyone" w:colFirst="3" w:colLast="3"/>
            <w:permStart w:id="2015657865" w:edGrp="everyone" w:colFirst="4" w:colLast="4"/>
            <w:permEnd w:id="1857371242"/>
            <w:permEnd w:id="2003129575"/>
            <w:permEnd w:id="159723479"/>
            <w:permEnd w:id="472069694"/>
          </w:p>
        </w:tc>
        <w:tc>
          <w:tcPr>
            <w:tcW w:w="1915" w:type="dxa"/>
          </w:tcPr>
          <w:p w14:paraId="3346182E" w14:textId="1604D7D7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231A58CE" w14:textId="06FDFA55" w:rsidR="002367CD" w:rsidRDefault="00151B92" w:rsidP="00151B92">
            <w:r>
              <w:t xml:space="preserve">        </w:t>
            </w:r>
          </w:p>
        </w:tc>
        <w:tc>
          <w:tcPr>
            <w:tcW w:w="1864" w:type="dxa"/>
          </w:tcPr>
          <w:p w14:paraId="44CDA43D" w14:textId="4D9A35EE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202283FD" w14:textId="5F329472" w:rsidR="002367CD" w:rsidRDefault="00151B92" w:rsidP="00151B92">
            <w:r>
              <w:t xml:space="preserve">        </w:t>
            </w:r>
          </w:p>
        </w:tc>
      </w:tr>
      <w:tr w:rsidR="002367CD" w14:paraId="56AD26FD" w14:textId="77777777" w:rsidTr="00AD1F65">
        <w:tc>
          <w:tcPr>
            <w:tcW w:w="2694" w:type="dxa"/>
          </w:tcPr>
          <w:p w14:paraId="7753D551" w14:textId="77777777" w:rsidR="002367CD" w:rsidRDefault="002367CD" w:rsidP="002367CD">
            <w:pPr>
              <w:rPr>
                <w:b/>
              </w:rPr>
            </w:pPr>
            <w:permStart w:id="1177047183" w:edGrp="everyone" w:colFirst="1" w:colLast="1"/>
            <w:permStart w:id="1018444668" w:edGrp="everyone" w:colFirst="2" w:colLast="2"/>
            <w:permStart w:id="1548318640" w:edGrp="everyone" w:colFirst="3" w:colLast="3"/>
            <w:permStart w:id="594155728" w:edGrp="everyone" w:colFirst="4" w:colLast="4"/>
            <w:permEnd w:id="1137800214"/>
            <w:permEnd w:id="713522295"/>
            <w:permEnd w:id="836322492"/>
            <w:permEnd w:id="2015657865"/>
            <w:r>
              <w:rPr>
                <w:b/>
              </w:rPr>
              <w:t>Kontingenter</w:t>
            </w:r>
          </w:p>
        </w:tc>
        <w:tc>
          <w:tcPr>
            <w:tcW w:w="1915" w:type="dxa"/>
          </w:tcPr>
          <w:p w14:paraId="662B7FAE" w14:textId="7B429275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2DCE2EC6" w14:textId="7858FB41" w:rsidR="002367CD" w:rsidRDefault="00151B92" w:rsidP="00151B92">
            <w:r>
              <w:t xml:space="preserve">        </w:t>
            </w:r>
          </w:p>
        </w:tc>
        <w:tc>
          <w:tcPr>
            <w:tcW w:w="1864" w:type="dxa"/>
          </w:tcPr>
          <w:p w14:paraId="59E51F5F" w14:textId="6C057922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45F15741" w14:textId="66356C35" w:rsidR="002367CD" w:rsidRDefault="00151B92" w:rsidP="00151B92">
            <w:r>
              <w:t xml:space="preserve">        </w:t>
            </w:r>
          </w:p>
        </w:tc>
      </w:tr>
      <w:tr w:rsidR="002367CD" w14:paraId="72985DF0" w14:textId="77777777" w:rsidTr="00AD1F65">
        <w:tc>
          <w:tcPr>
            <w:tcW w:w="2694" w:type="dxa"/>
          </w:tcPr>
          <w:p w14:paraId="4BBD9199" w14:textId="77777777" w:rsidR="002367CD" w:rsidRPr="00AD1F65" w:rsidRDefault="002367CD" w:rsidP="002367CD">
            <w:permStart w:id="2114408659" w:edGrp="everyone" w:colFirst="1" w:colLast="1"/>
            <w:permStart w:id="1409298189" w:edGrp="everyone" w:colFirst="2" w:colLast="2"/>
            <w:permStart w:id="113266970" w:edGrp="everyone" w:colFirst="3" w:colLast="3"/>
            <w:permStart w:id="612446778" w:edGrp="everyone" w:colFirst="4" w:colLast="4"/>
            <w:permEnd w:id="1177047183"/>
            <w:permEnd w:id="1018444668"/>
            <w:permEnd w:id="1548318640"/>
            <w:permEnd w:id="594155728"/>
            <w:r>
              <w:t>Kontingentindtægter</w:t>
            </w:r>
          </w:p>
        </w:tc>
        <w:tc>
          <w:tcPr>
            <w:tcW w:w="1915" w:type="dxa"/>
          </w:tcPr>
          <w:p w14:paraId="428784AE" w14:textId="350CD574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63F9E8D7" w14:textId="2E561458" w:rsidR="002367CD" w:rsidRDefault="00151B92" w:rsidP="00151B92">
            <w:r>
              <w:t xml:space="preserve">        </w:t>
            </w:r>
          </w:p>
        </w:tc>
        <w:tc>
          <w:tcPr>
            <w:tcW w:w="1864" w:type="dxa"/>
          </w:tcPr>
          <w:p w14:paraId="056673F3" w14:textId="782E9CB0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467ADDB6" w14:textId="75567365" w:rsidR="002367CD" w:rsidRDefault="00151B92" w:rsidP="00151B92">
            <w:r>
              <w:t xml:space="preserve">        </w:t>
            </w:r>
          </w:p>
        </w:tc>
      </w:tr>
      <w:tr w:rsidR="002367CD" w14:paraId="4EFBD8D6" w14:textId="77777777" w:rsidTr="00AD1F65">
        <w:tc>
          <w:tcPr>
            <w:tcW w:w="2694" w:type="dxa"/>
          </w:tcPr>
          <w:p w14:paraId="5A58C3AF" w14:textId="77777777" w:rsidR="002367CD" w:rsidRDefault="002367CD" w:rsidP="002367CD">
            <w:pPr>
              <w:rPr>
                <w:b/>
              </w:rPr>
            </w:pPr>
            <w:permStart w:id="1684284543" w:edGrp="everyone" w:colFirst="1" w:colLast="1"/>
            <w:permStart w:id="1274943624" w:edGrp="everyone" w:colFirst="2" w:colLast="2"/>
            <w:permStart w:id="1257964345" w:edGrp="everyone" w:colFirst="3" w:colLast="3"/>
            <w:permStart w:id="1520583826" w:edGrp="everyone" w:colFirst="4" w:colLast="4"/>
            <w:permEnd w:id="2114408659"/>
            <w:permEnd w:id="1409298189"/>
            <w:permEnd w:id="113266970"/>
            <w:permEnd w:id="612446778"/>
          </w:p>
        </w:tc>
        <w:tc>
          <w:tcPr>
            <w:tcW w:w="1915" w:type="dxa"/>
          </w:tcPr>
          <w:p w14:paraId="1A580863" w14:textId="0BC2611F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3E468273" w14:textId="56B13070" w:rsidR="002367CD" w:rsidRDefault="00151B92" w:rsidP="00151B92">
            <w:r>
              <w:t xml:space="preserve">        </w:t>
            </w:r>
          </w:p>
        </w:tc>
        <w:tc>
          <w:tcPr>
            <w:tcW w:w="1864" w:type="dxa"/>
          </w:tcPr>
          <w:p w14:paraId="3207505E" w14:textId="76EDFC2D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5DA2F0C7" w14:textId="7D012549" w:rsidR="002367CD" w:rsidRDefault="00151B92" w:rsidP="00151B92">
            <w:r>
              <w:t xml:space="preserve">        </w:t>
            </w:r>
          </w:p>
        </w:tc>
      </w:tr>
      <w:tr w:rsidR="002367CD" w14:paraId="536020C5" w14:textId="77777777" w:rsidTr="00AD1F65">
        <w:tc>
          <w:tcPr>
            <w:tcW w:w="2694" w:type="dxa"/>
          </w:tcPr>
          <w:p w14:paraId="2EBA5BB7" w14:textId="77777777" w:rsidR="002367CD" w:rsidRPr="004E5C40" w:rsidRDefault="002367CD" w:rsidP="002367CD">
            <w:pPr>
              <w:rPr>
                <w:b/>
              </w:rPr>
            </w:pPr>
            <w:permStart w:id="1225470874" w:edGrp="everyone" w:colFirst="1" w:colLast="1"/>
            <w:permStart w:id="2031288742" w:edGrp="everyone" w:colFirst="2" w:colLast="2"/>
            <w:permStart w:id="524366334" w:edGrp="everyone" w:colFirst="3" w:colLast="3"/>
            <w:permStart w:id="129712609" w:edGrp="everyone" w:colFirst="4" w:colLast="4"/>
            <w:permEnd w:id="1684284543"/>
            <w:permEnd w:id="1274943624"/>
            <w:permEnd w:id="1257964345"/>
            <w:permEnd w:id="1520583826"/>
            <w:r>
              <w:rPr>
                <w:b/>
              </w:rPr>
              <w:t>Udgifter</w:t>
            </w:r>
          </w:p>
        </w:tc>
        <w:tc>
          <w:tcPr>
            <w:tcW w:w="1915" w:type="dxa"/>
          </w:tcPr>
          <w:p w14:paraId="3E5D4A61" w14:textId="0D980AF1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1BFB4F58" w14:textId="6572F554" w:rsidR="002367CD" w:rsidRDefault="00151B92" w:rsidP="00151B92">
            <w:r>
              <w:t xml:space="preserve">        </w:t>
            </w:r>
          </w:p>
        </w:tc>
        <w:tc>
          <w:tcPr>
            <w:tcW w:w="1864" w:type="dxa"/>
          </w:tcPr>
          <w:p w14:paraId="131FB039" w14:textId="7F3F063E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41B83899" w14:textId="7B110571" w:rsidR="002367CD" w:rsidRDefault="00151B92" w:rsidP="00151B92">
            <w:r>
              <w:t xml:space="preserve">        </w:t>
            </w:r>
          </w:p>
        </w:tc>
      </w:tr>
      <w:tr w:rsidR="002367CD" w14:paraId="744F5C92" w14:textId="77777777" w:rsidTr="00AD1F65">
        <w:tc>
          <w:tcPr>
            <w:tcW w:w="2694" w:type="dxa"/>
          </w:tcPr>
          <w:p w14:paraId="29D60194" w14:textId="77777777" w:rsidR="002367CD" w:rsidRPr="00C44745" w:rsidRDefault="002367CD" w:rsidP="002367CD">
            <w:permStart w:id="13715633" w:edGrp="everyone" w:colFirst="1" w:colLast="1"/>
            <w:permStart w:id="1310159574" w:edGrp="everyone" w:colFirst="2" w:colLast="2"/>
            <w:permStart w:id="1793135519" w:edGrp="everyone" w:colFirst="3" w:colLast="3"/>
            <w:permStart w:id="1718747905" w:edGrp="everyone" w:colFirst="4" w:colLast="4"/>
            <w:permEnd w:id="1225470874"/>
            <w:permEnd w:id="2031288742"/>
            <w:permEnd w:id="524366334"/>
            <w:permEnd w:id="129712609"/>
            <w:r>
              <w:t>Samlede udgifter</w:t>
            </w:r>
          </w:p>
        </w:tc>
        <w:tc>
          <w:tcPr>
            <w:tcW w:w="1915" w:type="dxa"/>
          </w:tcPr>
          <w:p w14:paraId="120766B5" w14:textId="36D31B50" w:rsidR="002367CD" w:rsidRPr="00C44745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40FBDC5C" w14:textId="78490E10" w:rsidR="002367CD" w:rsidRPr="00C44745" w:rsidRDefault="00151B92" w:rsidP="00151B92">
            <w:r>
              <w:t xml:space="preserve">        </w:t>
            </w:r>
          </w:p>
        </w:tc>
        <w:tc>
          <w:tcPr>
            <w:tcW w:w="1864" w:type="dxa"/>
          </w:tcPr>
          <w:p w14:paraId="19418E84" w14:textId="030DBCD2" w:rsidR="002367CD" w:rsidRPr="00C44745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0305104F" w14:textId="3D03F60C" w:rsidR="002367CD" w:rsidRPr="00C44745" w:rsidRDefault="00151B92" w:rsidP="00151B92">
            <w:r>
              <w:t xml:space="preserve">        </w:t>
            </w:r>
          </w:p>
        </w:tc>
      </w:tr>
      <w:tr w:rsidR="002367CD" w14:paraId="1256691B" w14:textId="77777777" w:rsidTr="00AD1F65">
        <w:tc>
          <w:tcPr>
            <w:tcW w:w="2694" w:type="dxa"/>
          </w:tcPr>
          <w:p w14:paraId="239F3DE3" w14:textId="77777777" w:rsidR="002367CD" w:rsidRPr="00C44745" w:rsidRDefault="002367CD" w:rsidP="002367CD">
            <w:permStart w:id="1993106458" w:edGrp="everyone" w:colFirst="1" w:colLast="1"/>
            <w:permStart w:id="2124957533" w:edGrp="everyone" w:colFirst="2" w:colLast="2"/>
            <w:permStart w:id="1858820681" w:edGrp="everyone" w:colFirst="3" w:colLast="3"/>
            <w:permStart w:id="594290003" w:edGrp="everyone" w:colFirst="4" w:colLast="4"/>
            <w:permEnd w:id="13715633"/>
            <w:permEnd w:id="1310159574"/>
            <w:permEnd w:id="1793135519"/>
            <w:permEnd w:id="1718747905"/>
          </w:p>
        </w:tc>
        <w:tc>
          <w:tcPr>
            <w:tcW w:w="1915" w:type="dxa"/>
          </w:tcPr>
          <w:p w14:paraId="2F15E6C9" w14:textId="067639BE" w:rsidR="002367CD" w:rsidRPr="00C44745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76438522" w14:textId="00954E83" w:rsidR="002367CD" w:rsidRPr="00C44745" w:rsidRDefault="00151B92" w:rsidP="00151B92">
            <w:r>
              <w:t xml:space="preserve">        </w:t>
            </w:r>
          </w:p>
        </w:tc>
        <w:tc>
          <w:tcPr>
            <w:tcW w:w="1864" w:type="dxa"/>
          </w:tcPr>
          <w:p w14:paraId="17575A92" w14:textId="58836824" w:rsidR="002367CD" w:rsidRPr="00C44745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0D3A5834" w14:textId="7175CEAA" w:rsidR="002367CD" w:rsidRPr="00C44745" w:rsidRDefault="00151B92" w:rsidP="00151B92">
            <w:r>
              <w:t xml:space="preserve">        </w:t>
            </w:r>
          </w:p>
        </w:tc>
      </w:tr>
    </w:tbl>
    <w:permEnd w:id="1993106458"/>
    <w:permEnd w:id="2124957533"/>
    <w:permEnd w:id="1858820681"/>
    <w:permEnd w:id="594290003"/>
    <w:p w14:paraId="7787FC7A" w14:textId="688042CD" w:rsidR="00644E0D" w:rsidRDefault="00AE4B67" w:rsidP="00990CEB">
      <w:r>
        <w:t xml:space="preserve">Vejledning til udfyldelse af skemaet til regnskabsoplysninger findes i </w:t>
      </w:r>
      <w:r w:rsidR="00990CEB">
        <w:t>afsnit</w:t>
      </w:r>
      <w:r w:rsidR="000F43D7">
        <w:t xml:space="preserve"> 6, ad</w:t>
      </w:r>
      <w:r w:rsidR="00990CEB">
        <w:t xml:space="preserve"> </w:t>
      </w:r>
      <w:r w:rsidR="00A25E66">
        <w:t>3</w:t>
      </w:r>
      <w:r w:rsidR="00990CEB">
        <w:t xml:space="preserve"> i ve</w:t>
      </w:r>
      <w:r w:rsidR="00644E0D">
        <w:t>jledningen til ansøgningspuljen.</w:t>
      </w:r>
    </w:p>
    <w:p w14:paraId="788DAC07" w14:textId="77777777" w:rsidR="00990CEB" w:rsidRPr="00990CEB" w:rsidRDefault="00990CEB" w:rsidP="00990CEB">
      <w:r>
        <w:t xml:space="preserve"> </w:t>
      </w:r>
    </w:p>
    <w:p w14:paraId="19872F89" w14:textId="0359AEAF" w:rsidR="00D43E7B" w:rsidRDefault="00D43E7B" w:rsidP="00EC2992">
      <w:pPr>
        <w:rPr>
          <w:i/>
          <w:sz w:val="16"/>
          <w:szCs w:val="16"/>
        </w:rPr>
      </w:pPr>
    </w:p>
    <w:p w14:paraId="723765D8" w14:textId="77777777" w:rsidR="00EC2992" w:rsidRDefault="00EC2992" w:rsidP="00C44745">
      <w:pPr>
        <w:ind w:left="170" w:hanging="170"/>
        <w:rPr>
          <w:szCs w:val="20"/>
        </w:rPr>
      </w:pPr>
    </w:p>
    <w:p w14:paraId="524B0FD2" w14:textId="77777777" w:rsidR="00990CEB" w:rsidRPr="00AD1F65" w:rsidRDefault="00AD1F65" w:rsidP="00C44745">
      <w:pPr>
        <w:ind w:left="170" w:hanging="170"/>
        <w:rPr>
          <w:szCs w:val="20"/>
        </w:rPr>
      </w:pPr>
      <w:r>
        <w:rPr>
          <w:szCs w:val="20"/>
        </w:rPr>
        <w:t xml:space="preserve">Der </w:t>
      </w:r>
      <w:r w:rsidR="00E71866">
        <w:rPr>
          <w:szCs w:val="20"/>
        </w:rPr>
        <w:t xml:space="preserve">skal </w:t>
      </w:r>
      <w:r>
        <w:rPr>
          <w:szCs w:val="20"/>
        </w:rPr>
        <w:t xml:space="preserve">vedlægges en revisorerklæring </w:t>
      </w:r>
      <w:r w:rsidR="00E71866">
        <w:rPr>
          <w:szCs w:val="20"/>
        </w:rPr>
        <w:t xml:space="preserve">fra en registreret eller statsautoriseret revisor </w:t>
      </w:r>
      <w:r>
        <w:rPr>
          <w:szCs w:val="20"/>
        </w:rPr>
        <w:t>til bilaget.</w:t>
      </w:r>
    </w:p>
    <w:p w14:paraId="24AACAF9" w14:textId="77777777" w:rsidR="00990CEB" w:rsidRDefault="00990CEB" w:rsidP="00C44745">
      <w:pPr>
        <w:ind w:left="170" w:hanging="170"/>
        <w:rPr>
          <w:i/>
          <w:sz w:val="16"/>
          <w:szCs w:val="16"/>
        </w:rPr>
      </w:pPr>
    </w:p>
    <w:p w14:paraId="47398A93" w14:textId="77777777" w:rsidR="00990CEB" w:rsidRPr="002367CD" w:rsidRDefault="002367CD" w:rsidP="002367CD">
      <w:pPr>
        <w:rPr>
          <w:szCs w:val="20"/>
        </w:rPr>
      </w:pPr>
      <w:r>
        <w:rPr>
          <w:szCs w:val="20"/>
        </w:rPr>
        <w:t>Tilskudsmodtager erklærer hermed, at ovenstående oplysninger er korrekte og i overensstemmelse med organisationens bogføring</w:t>
      </w:r>
      <w:r w:rsidR="003B42EE">
        <w:rPr>
          <w:szCs w:val="20"/>
        </w:rPr>
        <w:t>.</w:t>
      </w:r>
    </w:p>
    <w:p w14:paraId="0585F442" w14:textId="77777777" w:rsidR="00990CEB" w:rsidRDefault="00990CEB" w:rsidP="00C44745">
      <w:pPr>
        <w:ind w:left="170" w:hanging="170"/>
        <w:rPr>
          <w:i/>
          <w:sz w:val="16"/>
          <w:szCs w:val="16"/>
        </w:rPr>
      </w:pPr>
    </w:p>
    <w:p w14:paraId="7EF84D0F" w14:textId="77777777" w:rsidR="00AD1F65" w:rsidRDefault="00AD1F65" w:rsidP="00C44745">
      <w:pPr>
        <w:ind w:left="170" w:hanging="170"/>
        <w:rPr>
          <w:i/>
          <w:sz w:val="16"/>
          <w:szCs w:val="16"/>
        </w:rPr>
      </w:pPr>
    </w:p>
    <w:p w14:paraId="16B1246C" w14:textId="55B11C40" w:rsidR="00AD1F65" w:rsidRDefault="00AD1F65" w:rsidP="00C44745">
      <w:pPr>
        <w:ind w:left="170" w:hanging="170"/>
        <w:rPr>
          <w:i/>
          <w:sz w:val="16"/>
          <w:szCs w:val="16"/>
        </w:rPr>
      </w:pPr>
    </w:p>
    <w:p w14:paraId="24CF1356" w14:textId="77777777" w:rsidR="00AD1F65" w:rsidRDefault="00AD1F65" w:rsidP="00C44745">
      <w:pPr>
        <w:ind w:left="170" w:hanging="170"/>
        <w:rPr>
          <w:i/>
          <w:sz w:val="16"/>
          <w:szCs w:val="16"/>
        </w:rPr>
      </w:pPr>
    </w:p>
    <w:p w14:paraId="37258463" w14:textId="77777777" w:rsidR="00AD1F65" w:rsidRDefault="00AD1F65" w:rsidP="00C44745">
      <w:pPr>
        <w:ind w:left="170" w:hanging="170"/>
        <w:rPr>
          <w:i/>
          <w:sz w:val="16"/>
          <w:szCs w:val="16"/>
        </w:rPr>
      </w:pPr>
    </w:p>
    <w:p w14:paraId="3554A202" w14:textId="77777777" w:rsidR="00990CEB" w:rsidRDefault="00990CEB" w:rsidP="00C44745">
      <w:pPr>
        <w:ind w:left="170" w:hanging="170"/>
        <w:rPr>
          <w:szCs w:val="20"/>
        </w:rPr>
      </w:pPr>
      <w:r>
        <w:rPr>
          <w:szCs w:val="20"/>
        </w:rPr>
        <w:t>________</w:t>
      </w:r>
      <w:r>
        <w:rPr>
          <w:szCs w:val="20"/>
        </w:rPr>
        <w:tab/>
        <w:t>______________________________</w:t>
      </w:r>
    </w:p>
    <w:p w14:paraId="0AD7EA9D" w14:textId="77777777" w:rsidR="00990CEB" w:rsidRPr="00990CEB" w:rsidRDefault="00990CEB" w:rsidP="00C44745">
      <w:pPr>
        <w:ind w:left="170" w:hanging="170"/>
        <w:rPr>
          <w:i/>
          <w:szCs w:val="20"/>
        </w:rPr>
      </w:pPr>
      <w:r w:rsidRPr="00990CEB">
        <w:rPr>
          <w:i/>
          <w:szCs w:val="20"/>
        </w:rPr>
        <w:t>Dato</w:t>
      </w:r>
      <w:r>
        <w:rPr>
          <w:i/>
          <w:szCs w:val="20"/>
        </w:rPr>
        <w:tab/>
        <w:t>Underskrift</w:t>
      </w:r>
      <w:r w:rsidR="00E81B75">
        <w:rPr>
          <w:i/>
          <w:szCs w:val="20"/>
        </w:rPr>
        <w:t xml:space="preserve"> (Tilskudsansvarlig)</w:t>
      </w:r>
    </w:p>
    <w:sectPr w:rsidR="00990CEB" w:rsidRPr="00990CEB" w:rsidSect="00AD1F65">
      <w:headerReference w:type="default" r:id="rId8"/>
      <w:headerReference w:type="first" r:id="rId9"/>
      <w:type w:val="continuous"/>
      <w:pgSz w:w="11906" w:h="16838"/>
      <w:pgMar w:top="2778" w:right="1418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A7121" w14:textId="77777777" w:rsidR="00A3142E" w:rsidRDefault="00A3142E" w:rsidP="005D1D2F">
      <w:pPr>
        <w:spacing w:line="240" w:lineRule="auto"/>
      </w:pPr>
      <w:r>
        <w:separator/>
      </w:r>
    </w:p>
  </w:endnote>
  <w:endnote w:type="continuationSeparator" w:id="0">
    <w:p w14:paraId="2D71218E" w14:textId="77777777" w:rsidR="00A3142E" w:rsidRDefault="00A3142E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94CF7" w14:textId="77777777" w:rsidR="00A3142E" w:rsidRDefault="00A3142E" w:rsidP="005D1D2F">
      <w:pPr>
        <w:spacing w:line="240" w:lineRule="auto"/>
      </w:pPr>
      <w:r>
        <w:separator/>
      </w:r>
    </w:p>
  </w:footnote>
  <w:footnote w:type="continuationSeparator" w:id="0">
    <w:p w14:paraId="14E72418" w14:textId="77777777" w:rsidR="00A3142E" w:rsidRDefault="00A3142E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1BBE0" w14:textId="77777777"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05CE93E" wp14:editId="076CB2E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E60D1" w14:textId="77777777"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D1F65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CE9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14:paraId="70FE60D1" w14:textId="77777777"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D1F65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BB02" w14:textId="77777777" w:rsidR="004F7481" w:rsidRDefault="004F7481" w:rsidP="004F7481">
    <w:pPr>
      <w:pStyle w:val="Sidehoved"/>
      <w:jc w:val="right"/>
    </w:pPr>
  </w:p>
  <w:p w14:paraId="30DD3CED" w14:textId="77777777" w:rsidR="004F7481" w:rsidRDefault="004F7481" w:rsidP="004F7481">
    <w:pPr>
      <w:pStyle w:val="Sidehoved"/>
      <w:jc w:val="right"/>
    </w:pPr>
  </w:p>
  <w:p w14:paraId="3BB8F782" w14:textId="73481F14" w:rsidR="00571DC1" w:rsidRDefault="004F7481" w:rsidP="004F7481">
    <w:pPr>
      <w:pStyle w:val="Sidehoved"/>
      <w:jc w:val="right"/>
    </w:pPr>
    <w:r w:rsidRPr="000A4BFE">
      <w:rPr>
        <w:noProof/>
        <w:lang w:eastAsia="da-DK"/>
      </w:rPr>
      <w:drawing>
        <wp:inline distT="0" distB="0" distL="0" distR="0" wp14:anchorId="64781CDB" wp14:editId="6EF7FA50">
          <wp:extent cx="1370984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575"/>
    <w:multiLevelType w:val="hybridMultilevel"/>
    <w:tmpl w:val="53345438"/>
    <w:lvl w:ilvl="0" w:tplc="1DF826F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2CB609AA"/>
    <w:multiLevelType w:val="hybridMultilevel"/>
    <w:tmpl w:val="006EF516"/>
    <w:lvl w:ilvl="0" w:tplc="65BEB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D3104"/>
    <w:multiLevelType w:val="hybridMultilevel"/>
    <w:tmpl w:val="BD562AE4"/>
    <w:lvl w:ilvl="0" w:tplc="0A3E5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ocumentProtection w:edit="comments" w:enforcement="1" w:cryptProviderType="rsaAES" w:cryptAlgorithmClass="hash" w:cryptAlgorithmType="typeAny" w:cryptAlgorithmSid="14" w:cryptSpinCount="100000" w:hash="9DAT/vjCFOShhM14P60f1yNL0fBkPOQbiPjxiihjo9hEAZURCQ0PHcKQ3L+72l031pKiId5nyAPVPhiG9Jm1NA==" w:salt="51e82tUiYnwiH51tEx6Lfg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5"/>
    <w:rsid w:val="0000542E"/>
    <w:rsid w:val="00025BF1"/>
    <w:rsid w:val="00056559"/>
    <w:rsid w:val="0006698F"/>
    <w:rsid w:val="00077111"/>
    <w:rsid w:val="00083CDE"/>
    <w:rsid w:val="000844B2"/>
    <w:rsid w:val="00085EF4"/>
    <w:rsid w:val="000D1571"/>
    <w:rsid w:val="000F43D7"/>
    <w:rsid w:val="00151B92"/>
    <w:rsid w:val="00186E67"/>
    <w:rsid w:val="001A23A2"/>
    <w:rsid w:val="001A2CC3"/>
    <w:rsid w:val="001B0CCA"/>
    <w:rsid w:val="001C01B4"/>
    <w:rsid w:val="001C2F8C"/>
    <w:rsid w:val="001C546E"/>
    <w:rsid w:val="001D07FB"/>
    <w:rsid w:val="0023256D"/>
    <w:rsid w:val="00232662"/>
    <w:rsid w:val="002367CD"/>
    <w:rsid w:val="002726B2"/>
    <w:rsid w:val="00281DFB"/>
    <w:rsid w:val="002B3865"/>
    <w:rsid w:val="00314CD8"/>
    <w:rsid w:val="003410B8"/>
    <w:rsid w:val="00360903"/>
    <w:rsid w:val="003846A4"/>
    <w:rsid w:val="00396C66"/>
    <w:rsid w:val="003A1A71"/>
    <w:rsid w:val="003B0BBF"/>
    <w:rsid w:val="003B42EE"/>
    <w:rsid w:val="003E0E93"/>
    <w:rsid w:val="00402932"/>
    <w:rsid w:val="00416BFA"/>
    <w:rsid w:val="00420109"/>
    <w:rsid w:val="00430F13"/>
    <w:rsid w:val="00442D87"/>
    <w:rsid w:val="004463AE"/>
    <w:rsid w:val="00446FDA"/>
    <w:rsid w:val="00476C59"/>
    <w:rsid w:val="0049392B"/>
    <w:rsid w:val="004D70A6"/>
    <w:rsid w:val="004E0195"/>
    <w:rsid w:val="004E5C40"/>
    <w:rsid w:val="004F38C5"/>
    <w:rsid w:val="004F7481"/>
    <w:rsid w:val="00507A59"/>
    <w:rsid w:val="00533248"/>
    <w:rsid w:val="00536B76"/>
    <w:rsid w:val="005400C7"/>
    <w:rsid w:val="00545D03"/>
    <w:rsid w:val="005716A0"/>
    <w:rsid w:val="00571DC1"/>
    <w:rsid w:val="005B35F1"/>
    <w:rsid w:val="005C1433"/>
    <w:rsid w:val="005D1D2F"/>
    <w:rsid w:val="005E0A86"/>
    <w:rsid w:val="006010A9"/>
    <w:rsid w:val="00644E0D"/>
    <w:rsid w:val="006472DB"/>
    <w:rsid w:val="00653505"/>
    <w:rsid w:val="00682DDC"/>
    <w:rsid w:val="006F5667"/>
    <w:rsid w:val="00754433"/>
    <w:rsid w:val="007811B3"/>
    <w:rsid w:val="007A0615"/>
    <w:rsid w:val="007D4231"/>
    <w:rsid w:val="00800794"/>
    <w:rsid w:val="00801111"/>
    <w:rsid w:val="00817BD7"/>
    <w:rsid w:val="00836C43"/>
    <w:rsid w:val="00850855"/>
    <w:rsid w:val="008548CB"/>
    <w:rsid w:val="0089029D"/>
    <w:rsid w:val="008F2424"/>
    <w:rsid w:val="008F3E3E"/>
    <w:rsid w:val="00913557"/>
    <w:rsid w:val="00920730"/>
    <w:rsid w:val="00921ED7"/>
    <w:rsid w:val="00926FA7"/>
    <w:rsid w:val="009363BF"/>
    <w:rsid w:val="00951203"/>
    <w:rsid w:val="00960744"/>
    <w:rsid w:val="00974002"/>
    <w:rsid w:val="00990CEB"/>
    <w:rsid w:val="009A5ABC"/>
    <w:rsid w:val="009D4CBA"/>
    <w:rsid w:val="009E0346"/>
    <w:rsid w:val="00A207D3"/>
    <w:rsid w:val="00A25E66"/>
    <w:rsid w:val="00A3142E"/>
    <w:rsid w:val="00A54D1D"/>
    <w:rsid w:val="00A71EB6"/>
    <w:rsid w:val="00A86B56"/>
    <w:rsid w:val="00AB65B8"/>
    <w:rsid w:val="00AD1F65"/>
    <w:rsid w:val="00AE4B67"/>
    <w:rsid w:val="00B04620"/>
    <w:rsid w:val="00B046BA"/>
    <w:rsid w:val="00B13CBF"/>
    <w:rsid w:val="00B1497C"/>
    <w:rsid w:val="00B16AD1"/>
    <w:rsid w:val="00B96150"/>
    <w:rsid w:val="00BE6441"/>
    <w:rsid w:val="00C264C6"/>
    <w:rsid w:val="00C27452"/>
    <w:rsid w:val="00C37C74"/>
    <w:rsid w:val="00C44745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3E7B"/>
    <w:rsid w:val="00D448DE"/>
    <w:rsid w:val="00D840E9"/>
    <w:rsid w:val="00D907BE"/>
    <w:rsid w:val="00DB5363"/>
    <w:rsid w:val="00DD106F"/>
    <w:rsid w:val="00DD2ED3"/>
    <w:rsid w:val="00DF3218"/>
    <w:rsid w:val="00E202C8"/>
    <w:rsid w:val="00E23327"/>
    <w:rsid w:val="00E54D2E"/>
    <w:rsid w:val="00E63349"/>
    <w:rsid w:val="00E71866"/>
    <w:rsid w:val="00E74CE2"/>
    <w:rsid w:val="00E75150"/>
    <w:rsid w:val="00E8089E"/>
    <w:rsid w:val="00E81B75"/>
    <w:rsid w:val="00EA6E29"/>
    <w:rsid w:val="00EC18F9"/>
    <w:rsid w:val="00EC2992"/>
    <w:rsid w:val="00EE31FA"/>
    <w:rsid w:val="00F0145F"/>
    <w:rsid w:val="00F1714B"/>
    <w:rsid w:val="00F200B9"/>
    <w:rsid w:val="00F25EE8"/>
    <w:rsid w:val="00F26CAF"/>
    <w:rsid w:val="00F27BBB"/>
    <w:rsid w:val="00F4414D"/>
    <w:rsid w:val="00F44586"/>
    <w:rsid w:val="00F921E5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EBAC62"/>
  <w15:docId w15:val="{4217757A-6FE2-4249-A7B0-DC58A986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Fremhv">
    <w:name w:val="Emphasis"/>
    <w:basedOn w:val="Standardskrifttypeiafsnit"/>
    <w:uiPriority w:val="20"/>
    <w:qFormat/>
    <w:rsid w:val="00754433"/>
    <w:rPr>
      <w:i/>
      <w:iCs/>
    </w:rPr>
  </w:style>
  <w:style w:type="character" w:styleId="Strk">
    <w:name w:val="Strong"/>
    <w:basedOn w:val="Standardskrifttypeiafsnit"/>
    <w:uiPriority w:val="22"/>
    <w:qFormat/>
    <w:rsid w:val="00754433"/>
    <w:rPr>
      <w:b/>
      <w:bCs/>
    </w:rPr>
  </w:style>
  <w:style w:type="paragraph" w:customStyle="1" w:styleId="Default">
    <w:name w:val="Default"/>
    <w:rsid w:val="0075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5EE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5EE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5EE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5EE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5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554\AppData\Local\cBrain\F2\.tmp\24b86d68a58443fd82d1034ca79c0e74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3CC1-751B-44D4-9CB9-D2394E5E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24b86d68a58443fd82d1034ca79c0e74.dotx</Template>
  <TotalTime>53</TotalTime>
  <Pages>1</Pages>
  <Words>168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Tang</dc:creator>
  <cp:lastModifiedBy>Anne Moosmand</cp:lastModifiedBy>
  <cp:revision>21</cp:revision>
  <dcterms:created xsi:type="dcterms:W3CDTF">2020-01-06T08:19:00Z</dcterms:created>
  <dcterms:modified xsi:type="dcterms:W3CDTF">2023-04-12T06:26:00Z</dcterms:modified>
</cp:coreProperties>
</file>